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00" w:type="dxa"/>
        <w:jc w:val="center"/>
        <w:tblLook w:val="04A0" w:firstRow="1" w:lastRow="0" w:firstColumn="1" w:lastColumn="0" w:noHBand="0" w:noVBand="1"/>
      </w:tblPr>
      <w:tblGrid>
        <w:gridCol w:w="2520"/>
        <w:gridCol w:w="2790"/>
        <w:gridCol w:w="3240"/>
        <w:gridCol w:w="3100"/>
        <w:gridCol w:w="2650"/>
      </w:tblGrid>
      <w:tr w:rsidR="0076452B" w:rsidRPr="0076452B" w14:paraId="273991C3" w14:textId="77777777" w:rsidTr="00B9691C">
        <w:trPr>
          <w:trHeight w:val="300"/>
          <w:jc w:val="center"/>
        </w:trPr>
        <w:tc>
          <w:tcPr>
            <w:tcW w:w="11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54E69" w14:textId="33C0FC6E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  <w:bookmarkStart w:id="0" w:name="_GoBack" w:colFirst="1" w:colLast="1"/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ED69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6452B" w:rsidRPr="0076452B" w14:paraId="15F1229F" w14:textId="77777777" w:rsidTr="00B9691C">
        <w:trPr>
          <w:trHeight w:val="300"/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9BDA7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B60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5772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7486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16CB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6452B" w:rsidRPr="0076452B" w14:paraId="72480A25" w14:textId="77777777" w:rsidTr="00B9691C">
        <w:trPr>
          <w:trHeight w:val="300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5EC9DC11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76452B">
              <w:rPr>
                <w:rFonts w:eastAsia="Times New Roman" w:cs="Calibri"/>
                <w:b/>
                <w:bCs/>
                <w:color w:val="FFFFFF"/>
              </w:rPr>
              <w:t>Item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010C5BC2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76452B">
              <w:rPr>
                <w:rFonts w:eastAsia="Times New Roman" w:cs="Calibri"/>
                <w:b/>
                <w:bCs/>
                <w:color w:val="FFFFFF"/>
              </w:rPr>
              <w:t>Person Responsible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5228E450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76452B">
              <w:rPr>
                <w:rFonts w:eastAsia="Times New Roman" w:cs="Calibri"/>
                <w:b/>
                <w:bCs/>
                <w:color w:val="FFFFFF"/>
              </w:rPr>
              <w:t>Audience/ Stakeholder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05CBABCE" w14:textId="77777777" w:rsidR="0076452B" w:rsidRPr="0076452B" w:rsidRDefault="00831AC3" w:rsidP="007645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>
              <w:rPr>
                <w:rFonts w:eastAsia="Times New Roman" w:cs="Calibri"/>
                <w:b/>
                <w:bCs/>
                <w:color w:val="FFFFFF"/>
              </w:rPr>
              <w:t>Method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80"/>
            <w:vAlign w:val="bottom"/>
            <w:hideMark/>
          </w:tcPr>
          <w:p w14:paraId="718ABB80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</w:rPr>
            </w:pPr>
            <w:r w:rsidRPr="0076452B">
              <w:rPr>
                <w:rFonts w:eastAsia="Times New Roman" w:cs="Calibri"/>
                <w:b/>
                <w:bCs/>
                <w:color w:val="FFFFFF"/>
              </w:rPr>
              <w:t>Frequency</w:t>
            </w:r>
          </w:p>
        </w:tc>
      </w:tr>
      <w:tr w:rsidR="0076452B" w:rsidRPr="0076452B" w14:paraId="66C9A3B1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0BA15F7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76452B">
              <w:rPr>
                <w:rFonts w:eastAsia="Times New Roman" w:cs="Calibri"/>
                <w:i/>
                <w:iCs/>
              </w:rPr>
              <w:t xml:space="preserve">What is being </w:t>
            </w:r>
            <w:r w:rsidRPr="0076452B">
              <w:rPr>
                <w:rFonts w:eastAsia="Times New Roman" w:cs="Calibri"/>
                <w:i/>
                <w:iCs/>
              </w:rPr>
              <w:br/>
              <w:t>communicated?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0DE98D8F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76452B">
              <w:rPr>
                <w:rFonts w:eastAsia="Times New Roman" w:cs="Calibri"/>
                <w:i/>
                <w:iCs/>
              </w:rPr>
              <w:t>Who is responsible for communicating?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3E85ED8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76452B">
              <w:rPr>
                <w:rFonts w:eastAsia="Times New Roman" w:cs="Calibri"/>
                <w:i/>
                <w:iCs/>
              </w:rPr>
              <w:t xml:space="preserve">Who will be receiving </w:t>
            </w:r>
            <w:r w:rsidR="00831AC3">
              <w:rPr>
                <w:rFonts w:eastAsia="Times New Roman" w:cs="Calibri"/>
                <w:i/>
                <w:iCs/>
              </w:rPr>
              <w:t xml:space="preserve">the </w:t>
            </w:r>
            <w:r w:rsidRPr="0076452B">
              <w:rPr>
                <w:rFonts w:eastAsia="Times New Roman" w:cs="Calibri"/>
                <w:i/>
                <w:iCs/>
              </w:rPr>
              <w:t>communication?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48B71A4" w14:textId="77777777" w:rsidR="0076452B" w:rsidRPr="0076452B" w:rsidRDefault="0076452B" w:rsidP="0076452B">
            <w:pPr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76452B">
              <w:rPr>
                <w:rFonts w:eastAsia="Times New Roman" w:cs="Calibri"/>
                <w:i/>
                <w:iCs/>
              </w:rPr>
              <w:t>How will information be communicated?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4936D01" w14:textId="77777777" w:rsidR="0076452B" w:rsidRPr="0076452B" w:rsidRDefault="0076452B" w:rsidP="00831AC3">
            <w:pPr>
              <w:spacing w:after="0" w:line="240" w:lineRule="auto"/>
              <w:rPr>
                <w:rFonts w:eastAsia="Times New Roman" w:cs="Calibri"/>
                <w:i/>
                <w:iCs/>
              </w:rPr>
            </w:pPr>
            <w:r w:rsidRPr="0076452B">
              <w:rPr>
                <w:rFonts w:eastAsia="Times New Roman" w:cs="Calibri"/>
                <w:i/>
                <w:iCs/>
              </w:rPr>
              <w:t xml:space="preserve">How often </w:t>
            </w:r>
            <w:r w:rsidR="00831AC3">
              <w:rPr>
                <w:rFonts w:eastAsia="Times New Roman" w:cs="Calibri"/>
                <w:i/>
                <w:iCs/>
              </w:rPr>
              <w:t>will it be</w:t>
            </w:r>
            <w:r w:rsidRPr="0076452B">
              <w:rPr>
                <w:rFonts w:eastAsia="Times New Roman" w:cs="Calibri"/>
                <w:i/>
                <w:iCs/>
              </w:rPr>
              <w:t xml:space="preserve"> communicated?</w:t>
            </w:r>
          </w:p>
        </w:tc>
      </w:tr>
      <w:tr w:rsidR="0076452B" w:rsidRPr="0076452B" w14:paraId="5B122029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9F75" w14:textId="330D16EF" w:rsidR="00B9691C" w:rsidRPr="0076452B" w:rsidRDefault="00B9691C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72366" w14:textId="2B7E9B00" w:rsidR="0076452B" w:rsidRPr="0076452B" w:rsidRDefault="0076452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B600" w14:textId="255AE7E2" w:rsidR="0076452B" w:rsidRPr="0076452B" w:rsidRDefault="0076452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15CF" w14:textId="48F8BF3E" w:rsidR="00B9691C" w:rsidRPr="0076452B" w:rsidRDefault="00B9691C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9C82" w14:textId="6DD1D164" w:rsidR="0076452B" w:rsidRPr="0076452B" w:rsidRDefault="0076452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76452B" w:rsidRPr="0076452B" w14:paraId="62B7F8D1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8A553" w14:textId="0C323169" w:rsidR="0076452B" w:rsidRPr="0076452B" w:rsidRDefault="0076452B" w:rsidP="00750C25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5898" w14:textId="17B8160A" w:rsidR="0076452B" w:rsidRPr="0076452B" w:rsidRDefault="0076452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260DD" w14:textId="464D1F57" w:rsidR="0076452B" w:rsidRPr="0076452B" w:rsidRDefault="0076452B" w:rsidP="001F430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C71E" w14:textId="59FC7CD0" w:rsidR="00BF71CE" w:rsidRPr="0076452B" w:rsidRDefault="00BF71CE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592A7" w14:textId="183590B0" w:rsidR="0076452B" w:rsidRPr="0076452B" w:rsidRDefault="0076452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979B3" w:rsidRPr="0076452B" w14:paraId="0057EC85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5632" w14:textId="10CB7172" w:rsidR="009979B3" w:rsidRPr="0076452B" w:rsidRDefault="009979B3" w:rsidP="00335FD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A80F" w14:textId="3316E7E8" w:rsidR="009979B3" w:rsidRPr="0076452B" w:rsidRDefault="009979B3" w:rsidP="00335FD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036DE" w14:textId="20CB5209" w:rsidR="009979B3" w:rsidRPr="0076452B" w:rsidRDefault="009979B3" w:rsidP="00335FD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C04E" w14:textId="607C6F6B" w:rsidR="009979B3" w:rsidRPr="0076452B" w:rsidRDefault="009979B3" w:rsidP="00335FD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727D" w14:textId="7C9E5053" w:rsidR="009979B3" w:rsidRPr="0076452B" w:rsidRDefault="009979B3" w:rsidP="00335FD1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170775D1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6C41" w14:textId="16541445" w:rsidR="001F430B" w:rsidRPr="0076452B" w:rsidRDefault="001F430B" w:rsidP="00C1089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CD76" w14:textId="2780E168" w:rsidR="001F430B" w:rsidRPr="0076452B" w:rsidRDefault="001F430B" w:rsidP="00C1089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F38C" w14:textId="13A12122" w:rsidR="001F430B" w:rsidRPr="0076452B" w:rsidRDefault="001F430B" w:rsidP="00C1089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406DE" w14:textId="141563C4" w:rsidR="001F430B" w:rsidRPr="0076452B" w:rsidRDefault="001F430B" w:rsidP="00C10892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57A8" w14:textId="67CBE4CC" w:rsidR="001F430B" w:rsidRPr="0076452B" w:rsidRDefault="001F430B" w:rsidP="00C10892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3848AC34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F85BB" w14:textId="399F627E" w:rsidR="001F430B" w:rsidRPr="0076452B" w:rsidRDefault="001F430B" w:rsidP="00BD14A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1040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65BC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181C9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E778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65105961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16EA" w14:textId="32925B4F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2E88C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1F06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2ECB2" w14:textId="77777777" w:rsidR="001F430B" w:rsidRPr="0076452B" w:rsidRDefault="001F430B" w:rsidP="009E53A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F0F08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5AF562D1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D646" w14:textId="33C5AFE1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614D1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98A83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B5B5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ACBC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0FD94D0D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C073" w14:textId="41F91DD5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FAB0F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22986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FA07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E496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255A8108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9742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086E8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5A82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0FA2D" w14:textId="77777777" w:rsidR="001F430B" w:rsidRPr="0076452B" w:rsidRDefault="001F430B" w:rsidP="009E53AB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A7F18" w14:textId="77777777" w:rsidR="001F430B" w:rsidRPr="0076452B" w:rsidRDefault="001F430B" w:rsidP="00D7557A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1F430B" w:rsidRPr="0076452B" w14:paraId="564528E3" w14:textId="77777777" w:rsidTr="00B9691C">
        <w:trPr>
          <w:trHeight w:val="600"/>
          <w:jc w:val="center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C40F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2371C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07D6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6E56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D206" w14:textId="77777777" w:rsidR="001F430B" w:rsidRPr="0076452B" w:rsidRDefault="001F430B" w:rsidP="002C3B2D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bookmarkEnd w:id="0"/>
    </w:tbl>
    <w:p w14:paraId="363E7E48" w14:textId="77777777" w:rsidR="0076452B" w:rsidRPr="0076452B" w:rsidRDefault="0076452B" w:rsidP="00C513EC">
      <w:pPr>
        <w:tabs>
          <w:tab w:val="left" w:pos="3780"/>
        </w:tabs>
        <w:spacing w:after="0" w:line="240" w:lineRule="auto"/>
      </w:pPr>
    </w:p>
    <w:sectPr w:rsidR="0076452B" w:rsidRPr="0076452B" w:rsidSect="00273228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99547" w14:textId="77777777" w:rsidR="009D1902" w:rsidRDefault="009D1902" w:rsidP="00C04DC6">
      <w:pPr>
        <w:spacing w:after="0" w:line="240" w:lineRule="auto"/>
      </w:pPr>
      <w:r>
        <w:separator/>
      </w:r>
    </w:p>
  </w:endnote>
  <w:endnote w:type="continuationSeparator" w:id="0">
    <w:p w14:paraId="0738CB33" w14:textId="77777777" w:rsidR="009D1902" w:rsidRDefault="009D1902" w:rsidP="00C0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42C26" w14:textId="085D3D00" w:rsidR="00C04DC6" w:rsidRPr="0081002A" w:rsidRDefault="00273228" w:rsidP="00C513EC">
    <w:pPr>
      <w:tabs>
        <w:tab w:val="center" w:pos="7200"/>
        <w:tab w:val="right" w:pos="14400"/>
      </w:tabs>
      <w:spacing w:after="0" w:line="240" w:lineRule="auto"/>
      <w:rPr>
        <w:sz w:val="24"/>
      </w:rPr>
    </w:pPr>
    <w:r w:rsidRPr="0081002A">
      <w:rPr>
        <w:sz w:val="24"/>
      </w:rPr>
      <w:t xml:space="preserve">Last Revised: </w:t>
    </w:r>
    <w:r w:rsidR="00F828F4" w:rsidRPr="0081002A">
      <w:rPr>
        <w:sz w:val="24"/>
      </w:rPr>
      <w:fldChar w:fldCharType="begin"/>
    </w:r>
    <w:r w:rsidRPr="0081002A">
      <w:rPr>
        <w:sz w:val="24"/>
      </w:rPr>
      <w:instrText xml:space="preserve"> DATE \@ "M/d/yy" </w:instrText>
    </w:r>
    <w:r w:rsidR="00F828F4" w:rsidRPr="0081002A">
      <w:rPr>
        <w:sz w:val="24"/>
      </w:rPr>
      <w:fldChar w:fldCharType="separate"/>
    </w:r>
    <w:r w:rsidR="005452AF">
      <w:rPr>
        <w:noProof/>
        <w:sz w:val="24"/>
      </w:rPr>
      <w:t>10/7/20</w:t>
    </w:r>
    <w:r w:rsidR="00F828F4" w:rsidRPr="0081002A">
      <w:rPr>
        <w:sz w:val="24"/>
      </w:rPr>
      <w:fldChar w:fldCharType="end"/>
    </w:r>
    <w:r w:rsidR="00A66C82">
      <w:rPr>
        <w:sz w:val="24"/>
      </w:rPr>
      <w:tab/>
    </w:r>
    <w:r w:rsidRPr="0081002A">
      <w:rPr>
        <w:sz w:val="24"/>
      </w:rPr>
      <w:tab/>
      <w:t xml:space="preserve">Page </w:t>
    </w:r>
    <w:r w:rsidR="00F828F4" w:rsidRPr="0081002A">
      <w:rPr>
        <w:sz w:val="24"/>
      </w:rPr>
      <w:fldChar w:fldCharType="begin"/>
    </w:r>
    <w:r w:rsidRPr="0081002A">
      <w:rPr>
        <w:sz w:val="24"/>
      </w:rPr>
      <w:instrText xml:space="preserve"> PAGE </w:instrText>
    </w:r>
    <w:r w:rsidR="00F828F4" w:rsidRPr="0081002A">
      <w:rPr>
        <w:sz w:val="24"/>
      </w:rPr>
      <w:fldChar w:fldCharType="separate"/>
    </w:r>
    <w:r w:rsidR="00E207E9">
      <w:rPr>
        <w:noProof/>
        <w:sz w:val="24"/>
      </w:rPr>
      <w:t>1</w:t>
    </w:r>
    <w:r w:rsidR="00F828F4" w:rsidRPr="0081002A">
      <w:rPr>
        <w:sz w:val="24"/>
      </w:rPr>
      <w:fldChar w:fldCharType="end"/>
    </w:r>
    <w:r w:rsidRPr="0081002A">
      <w:rPr>
        <w:sz w:val="24"/>
      </w:rPr>
      <w:t xml:space="preserve"> of </w:t>
    </w:r>
    <w:r w:rsidR="00F828F4" w:rsidRPr="0081002A">
      <w:rPr>
        <w:sz w:val="24"/>
      </w:rPr>
      <w:fldChar w:fldCharType="begin"/>
    </w:r>
    <w:r w:rsidRPr="0081002A">
      <w:rPr>
        <w:sz w:val="24"/>
      </w:rPr>
      <w:instrText xml:space="preserve"> NUMPAGES  </w:instrText>
    </w:r>
    <w:r w:rsidR="00F828F4" w:rsidRPr="0081002A">
      <w:rPr>
        <w:sz w:val="24"/>
      </w:rPr>
      <w:fldChar w:fldCharType="separate"/>
    </w:r>
    <w:r w:rsidR="00E207E9">
      <w:rPr>
        <w:noProof/>
        <w:sz w:val="24"/>
      </w:rPr>
      <w:t>1</w:t>
    </w:r>
    <w:r w:rsidR="00F828F4" w:rsidRPr="0081002A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66A0" w14:textId="77777777" w:rsidR="009D1902" w:rsidRDefault="009D1902" w:rsidP="00C04DC6">
      <w:pPr>
        <w:spacing w:after="0" w:line="240" w:lineRule="auto"/>
      </w:pPr>
      <w:r>
        <w:separator/>
      </w:r>
    </w:p>
  </w:footnote>
  <w:footnote w:type="continuationSeparator" w:id="0">
    <w:p w14:paraId="3F006C02" w14:textId="77777777" w:rsidR="009D1902" w:rsidRDefault="009D1902" w:rsidP="00C0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8FC0F" w14:textId="14D9F373" w:rsidR="00B9691C" w:rsidRDefault="002204D8" w:rsidP="00C513EC">
    <w:pPr>
      <w:spacing w:after="120" w:line="240" w:lineRule="auto"/>
      <w:jc w:val="center"/>
      <w:rPr>
        <w:rFonts w:eastAsia="Times New Roman" w:cs="Arial"/>
        <w:b/>
        <w:bCs/>
        <w:sz w:val="28"/>
        <w:szCs w:val="28"/>
      </w:rPr>
    </w:pPr>
    <w:r>
      <w:rPr>
        <w:rFonts w:eastAsia="Times New Roman" w:cs="Arial"/>
        <w:b/>
        <w:bCs/>
        <w:sz w:val="28"/>
        <w:szCs w:val="28"/>
      </w:rPr>
      <w:t>PROJECT NAME</w:t>
    </w:r>
    <w:r w:rsidR="00C513EC" w:rsidRPr="00C513EC">
      <w:rPr>
        <w:rFonts w:eastAsia="Times New Roman" w:cs="Arial"/>
        <w:b/>
        <w:bCs/>
        <w:sz w:val="28"/>
        <w:szCs w:val="28"/>
      </w:rPr>
      <w:t xml:space="preserve"> </w:t>
    </w:r>
  </w:p>
  <w:p w14:paraId="07EE30E6" w14:textId="3B90736D" w:rsidR="00C513EC" w:rsidRPr="00C513EC" w:rsidRDefault="00C513EC" w:rsidP="00C513EC">
    <w:pPr>
      <w:spacing w:after="120" w:line="240" w:lineRule="auto"/>
      <w:jc w:val="center"/>
      <w:rPr>
        <w:rFonts w:eastAsia="Times New Roman" w:cs="Arial"/>
        <w:b/>
        <w:bCs/>
        <w:sz w:val="28"/>
        <w:szCs w:val="28"/>
      </w:rPr>
    </w:pPr>
    <w:r w:rsidRPr="00C513EC">
      <w:rPr>
        <w:rFonts w:eastAsia="Times New Roman" w:cs="Arial"/>
        <w:b/>
        <w:bCs/>
        <w:sz w:val="28"/>
        <w:szCs w:val="28"/>
      </w:rPr>
      <w:t>COMMUNICATION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3E6"/>
    <w:multiLevelType w:val="hybridMultilevel"/>
    <w:tmpl w:val="582A9BDA"/>
    <w:lvl w:ilvl="0" w:tplc="2FECBBA6">
      <w:start w:val="18"/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18274FE6"/>
    <w:multiLevelType w:val="hybridMultilevel"/>
    <w:tmpl w:val="49D83B5C"/>
    <w:lvl w:ilvl="0" w:tplc="0E4E19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F0560"/>
    <w:multiLevelType w:val="hybridMultilevel"/>
    <w:tmpl w:val="80862D60"/>
    <w:lvl w:ilvl="0" w:tplc="D8B653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16391"/>
    <w:multiLevelType w:val="hybridMultilevel"/>
    <w:tmpl w:val="07D01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69"/>
    <w:rsid w:val="000611EF"/>
    <w:rsid w:val="00075335"/>
    <w:rsid w:val="00080A86"/>
    <w:rsid w:val="000C590F"/>
    <w:rsid w:val="00106BC9"/>
    <w:rsid w:val="001209D3"/>
    <w:rsid w:val="00197710"/>
    <w:rsid w:val="001C2E5B"/>
    <w:rsid w:val="001C70AB"/>
    <w:rsid w:val="001D1B52"/>
    <w:rsid w:val="001E357F"/>
    <w:rsid w:val="001E4BB8"/>
    <w:rsid w:val="001F430B"/>
    <w:rsid w:val="002204D8"/>
    <w:rsid w:val="0023109F"/>
    <w:rsid w:val="00241F69"/>
    <w:rsid w:val="002502A8"/>
    <w:rsid w:val="00273228"/>
    <w:rsid w:val="002C3B2D"/>
    <w:rsid w:val="00331DA6"/>
    <w:rsid w:val="003A4258"/>
    <w:rsid w:val="003D740B"/>
    <w:rsid w:val="003D7ECE"/>
    <w:rsid w:val="004755AE"/>
    <w:rsid w:val="00476A72"/>
    <w:rsid w:val="004F1652"/>
    <w:rsid w:val="004F422D"/>
    <w:rsid w:val="004F6FA9"/>
    <w:rsid w:val="00507086"/>
    <w:rsid w:val="00514676"/>
    <w:rsid w:val="005452AF"/>
    <w:rsid w:val="00581424"/>
    <w:rsid w:val="005B1667"/>
    <w:rsid w:val="005D16CF"/>
    <w:rsid w:val="005F4E1E"/>
    <w:rsid w:val="006226D7"/>
    <w:rsid w:val="006453F6"/>
    <w:rsid w:val="00650EFF"/>
    <w:rsid w:val="006538C4"/>
    <w:rsid w:val="006639A6"/>
    <w:rsid w:val="006B715F"/>
    <w:rsid w:val="006F16B1"/>
    <w:rsid w:val="00714735"/>
    <w:rsid w:val="007329AC"/>
    <w:rsid w:val="00745376"/>
    <w:rsid w:val="00750C25"/>
    <w:rsid w:val="007535BA"/>
    <w:rsid w:val="0076452B"/>
    <w:rsid w:val="007B350A"/>
    <w:rsid w:val="007C2447"/>
    <w:rsid w:val="007C2FF0"/>
    <w:rsid w:val="007E3DF4"/>
    <w:rsid w:val="0081002A"/>
    <w:rsid w:val="008204ED"/>
    <w:rsid w:val="00826035"/>
    <w:rsid w:val="00831AC3"/>
    <w:rsid w:val="00865C55"/>
    <w:rsid w:val="0087112D"/>
    <w:rsid w:val="008878CA"/>
    <w:rsid w:val="008A25CD"/>
    <w:rsid w:val="00900DF7"/>
    <w:rsid w:val="009653D2"/>
    <w:rsid w:val="00997898"/>
    <w:rsid w:val="009979B3"/>
    <w:rsid w:val="009B746C"/>
    <w:rsid w:val="009D1902"/>
    <w:rsid w:val="009E1CF7"/>
    <w:rsid w:val="009E53AB"/>
    <w:rsid w:val="009F76D7"/>
    <w:rsid w:val="00A30177"/>
    <w:rsid w:val="00A30726"/>
    <w:rsid w:val="00A377CB"/>
    <w:rsid w:val="00A447FC"/>
    <w:rsid w:val="00A572AD"/>
    <w:rsid w:val="00A66C82"/>
    <w:rsid w:val="00AC4972"/>
    <w:rsid w:val="00AD2EEE"/>
    <w:rsid w:val="00AD7DCF"/>
    <w:rsid w:val="00B53B34"/>
    <w:rsid w:val="00B726DA"/>
    <w:rsid w:val="00B9691C"/>
    <w:rsid w:val="00BF71CE"/>
    <w:rsid w:val="00C00D76"/>
    <w:rsid w:val="00C04DC6"/>
    <w:rsid w:val="00C513EC"/>
    <w:rsid w:val="00C618A1"/>
    <w:rsid w:val="00C67CC7"/>
    <w:rsid w:val="00CC7EFC"/>
    <w:rsid w:val="00D12A79"/>
    <w:rsid w:val="00D25A4F"/>
    <w:rsid w:val="00D55129"/>
    <w:rsid w:val="00DA6059"/>
    <w:rsid w:val="00DC0289"/>
    <w:rsid w:val="00DE73DA"/>
    <w:rsid w:val="00E207E9"/>
    <w:rsid w:val="00E22C48"/>
    <w:rsid w:val="00E61117"/>
    <w:rsid w:val="00E72D3C"/>
    <w:rsid w:val="00E804A3"/>
    <w:rsid w:val="00E96178"/>
    <w:rsid w:val="00EB09FD"/>
    <w:rsid w:val="00EB3429"/>
    <w:rsid w:val="00EC433A"/>
    <w:rsid w:val="00EE6D73"/>
    <w:rsid w:val="00EF6A8B"/>
    <w:rsid w:val="00F828F4"/>
    <w:rsid w:val="00FA04FA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4D066F90"/>
  <w15:docId w15:val="{063335A6-4556-41D9-86BA-6BF13436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017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4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D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4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DC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1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jm252\Desktop\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Plan Word Template</vt:lpstr>
    </vt:vector>
  </TitlesOfParts>
  <Company>UW Medical Foundation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Plan Word Template</dc:title>
  <dc:creator>Whitney Stalsberg</dc:creator>
  <cp:keywords>Communication Plan, Team Communication, Project Communication, Communication Plan Template</cp:keywords>
  <cp:lastModifiedBy>Sobczak Stephanie G</cp:lastModifiedBy>
  <cp:revision>2</cp:revision>
  <cp:lastPrinted>2011-12-01T18:29:00Z</cp:lastPrinted>
  <dcterms:created xsi:type="dcterms:W3CDTF">2020-10-07T21:45:00Z</dcterms:created>
  <dcterms:modified xsi:type="dcterms:W3CDTF">2020-10-07T21:45:00Z</dcterms:modified>
</cp:coreProperties>
</file>